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1BFD" w14:textId="35C0273B" w:rsidR="001412D2" w:rsidRPr="009219D1" w:rsidRDefault="001412D2" w:rsidP="001412D2">
      <w:pPr>
        <w:pStyle w:val="1"/>
        <w:jc w:val="center"/>
      </w:pPr>
      <w:r w:rsidRPr="00494662">
        <w:t>#</w:t>
      </w:r>
      <w:r w:rsidR="005E6B6F">
        <w:t>1</w:t>
      </w:r>
      <w:r w:rsidR="00B55B25">
        <w:t>17</w:t>
      </w:r>
      <w:r>
        <w:t xml:space="preserve"> </w:t>
      </w:r>
      <w:r w:rsidR="00B55B25">
        <w:t>История статусов</w:t>
      </w:r>
    </w:p>
    <w:p w14:paraId="406A9E37" w14:textId="77777777" w:rsidR="001412D2" w:rsidRDefault="001412D2" w:rsidP="001412D2">
      <w:pPr>
        <w:pStyle w:val="1"/>
        <w:jc w:val="left"/>
      </w:pPr>
      <w:r>
        <w:t>Вопросы</w:t>
      </w:r>
    </w:p>
    <w:p w14:paraId="55446DA2" w14:textId="77777777" w:rsidR="001412D2" w:rsidRDefault="001412D2" w:rsidP="001412D2">
      <w:pPr>
        <w:pStyle w:val="1"/>
      </w:pPr>
      <w:r>
        <w:t>Анализ</w:t>
      </w:r>
    </w:p>
    <w:p w14:paraId="3D2ECEE5" w14:textId="77777777" w:rsidR="001412D2" w:rsidRDefault="001412D2" w:rsidP="001412D2">
      <w:pPr>
        <w:pStyle w:val="1"/>
      </w:pPr>
      <w:r>
        <w:t>ТЗ</w:t>
      </w:r>
    </w:p>
    <w:p w14:paraId="06556198" w14:textId="6E3D3733" w:rsidR="00D64927" w:rsidRDefault="00D64927" w:rsidP="00D64927">
      <w:pPr>
        <w:pStyle w:val="a5"/>
        <w:numPr>
          <w:ilvl w:val="0"/>
          <w:numId w:val="4"/>
        </w:numPr>
      </w:pPr>
      <w:r>
        <w:t xml:space="preserve">Регистр </w:t>
      </w:r>
      <w:r w:rsidR="0004013D">
        <w:t>сведений</w:t>
      </w:r>
      <w:r>
        <w:t xml:space="preserve"> «</w:t>
      </w:r>
      <w:bookmarkStart w:id="0" w:name="OLE_LINK45"/>
      <w:bookmarkStart w:id="1" w:name="OLE_LINK60"/>
      <w:bookmarkStart w:id="2" w:name="OLE_LINK73"/>
      <w:proofErr w:type="spellStart"/>
      <w:r w:rsidR="00964287">
        <w:t>уз</w:t>
      </w:r>
      <w:bookmarkEnd w:id="0"/>
      <w:bookmarkEnd w:id="1"/>
      <w:bookmarkEnd w:id="2"/>
      <w:r w:rsidR="0004013D">
        <w:t>СтатусыЗадач</w:t>
      </w:r>
      <w:proofErr w:type="spellEnd"/>
      <w:r>
        <w:t>»</w:t>
      </w:r>
    </w:p>
    <w:p w14:paraId="148DC6FC" w14:textId="181B9793" w:rsidR="00D424B8" w:rsidRDefault="00D424B8" w:rsidP="00BE108A">
      <w:pPr>
        <w:pStyle w:val="a5"/>
        <w:numPr>
          <w:ilvl w:val="1"/>
          <w:numId w:val="4"/>
        </w:numPr>
      </w:pPr>
      <w:r>
        <w:t xml:space="preserve">Регистр </w:t>
      </w:r>
      <w:r w:rsidR="0004013D">
        <w:t>период</w:t>
      </w:r>
      <w:r w:rsidR="008E573B">
        <w:t>и</w:t>
      </w:r>
      <w:r w:rsidR="0004013D">
        <w:t>ч</w:t>
      </w:r>
      <w:r w:rsidR="008E573B">
        <w:t>е</w:t>
      </w:r>
      <w:r w:rsidR="0004013D">
        <w:t>ский, независимый</w:t>
      </w:r>
      <w:r w:rsidR="00F1308C">
        <w:t>, в пределах секунды</w:t>
      </w:r>
    </w:p>
    <w:p w14:paraId="1E175EF5" w14:textId="77777777" w:rsidR="00BE108A" w:rsidRDefault="00BE108A" w:rsidP="00BE108A">
      <w:pPr>
        <w:pStyle w:val="a5"/>
        <w:numPr>
          <w:ilvl w:val="1"/>
          <w:numId w:val="4"/>
        </w:numPr>
      </w:pPr>
      <w:r>
        <w:t>Метаданные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2897"/>
        <w:gridCol w:w="3147"/>
        <w:gridCol w:w="2875"/>
      </w:tblGrid>
      <w:tr w:rsidR="00BE108A" w14:paraId="35EF192C" w14:textId="77777777" w:rsidTr="00CE3593">
        <w:tc>
          <w:tcPr>
            <w:tcW w:w="2897" w:type="dxa"/>
          </w:tcPr>
          <w:p w14:paraId="01A29355" w14:textId="77777777" w:rsidR="00BE108A" w:rsidRPr="0008368B" w:rsidRDefault="00D341B3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bookmarkStart w:id="3" w:name="_Hlk526157976"/>
            <w:r>
              <w:rPr>
                <w:b/>
              </w:rPr>
              <w:t>Измерение</w:t>
            </w:r>
          </w:p>
        </w:tc>
        <w:tc>
          <w:tcPr>
            <w:tcW w:w="3147" w:type="dxa"/>
          </w:tcPr>
          <w:p w14:paraId="54FACB71" w14:textId="77777777" w:rsidR="00BE108A" w:rsidRPr="0008368B" w:rsidRDefault="00BE108A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08368B">
              <w:rPr>
                <w:b/>
              </w:rPr>
              <w:t>Тип</w:t>
            </w:r>
          </w:p>
        </w:tc>
        <w:tc>
          <w:tcPr>
            <w:tcW w:w="2875" w:type="dxa"/>
          </w:tcPr>
          <w:p w14:paraId="345B844C" w14:textId="77777777" w:rsidR="00BE108A" w:rsidRPr="0008368B" w:rsidRDefault="00BE108A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08368B">
              <w:rPr>
                <w:b/>
              </w:rPr>
              <w:t>Комментарий</w:t>
            </w:r>
          </w:p>
        </w:tc>
      </w:tr>
      <w:tr w:rsidR="00BE108A" w14:paraId="31D05F08" w14:textId="77777777" w:rsidTr="00CE3593">
        <w:tc>
          <w:tcPr>
            <w:tcW w:w="2897" w:type="dxa"/>
          </w:tcPr>
          <w:p w14:paraId="30A5845A" w14:textId="77777777" w:rsidR="00BE108A" w:rsidRDefault="00BE108A" w:rsidP="00CE3593">
            <w:pPr>
              <w:pStyle w:val="a5"/>
              <w:spacing w:before="0" w:line="240" w:lineRule="auto"/>
              <w:ind w:left="0" w:firstLine="0"/>
            </w:pPr>
            <w:r>
              <w:t>Задача</w:t>
            </w:r>
          </w:p>
        </w:tc>
        <w:tc>
          <w:tcPr>
            <w:tcW w:w="3147" w:type="dxa"/>
          </w:tcPr>
          <w:p w14:paraId="58D34297" w14:textId="77777777" w:rsidR="00BE108A" w:rsidRDefault="0058154B" w:rsidP="00CE3593">
            <w:pPr>
              <w:pStyle w:val="a5"/>
              <w:spacing w:before="0" w:line="240" w:lineRule="auto"/>
              <w:ind w:left="0" w:firstLine="0"/>
            </w:pPr>
            <w:proofErr w:type="spellStart"/>
            <w:r>
              <w:t>Справочник.узЗадача</w:t>
            </w:r>
            <w:proofErr w:type="spellEnd"/>
          </w:p>
        </w:tc>
        <w:tc>
          <w:tcPr>
            <w:tcW w:w="2875" w:type="dxa"/>
          </w:tcPr>
          <w:p w14:paraId="3BAE8927" w14:textId="77777777" w:rsidR="00BE108A" w:rsidRDefault="00BE108A" w:rsidP="00CE3593">
            <w:pPr>
              <w:pStyle w:val="a5"/>
              <w:spacing w:before="0" w:line="240" w:lineRule="auto"/>
              <w:ind w:left="0" w:firstLine="0"/>
            </w:pPr>
          </w:p>
        </w:tc>
      </w:tr>
      <w:bookmarkEnd w:id="3"/>
      <w:tr w:rsidR="00B32A89" w14:paraId="739A0F40" w14:textId="77777777" w:rsidTr="00CE3593">
        <w:tc>
          <w:tcPr>
            <w:tcW w:w="2897" w:type="dxa"/>
          </w:tcPr>
          <w:p w14:paraId="21DA82C9" w14:textId="1D92604B" w:rsidR="00B32A89" w:rsidRPr="00B32A89" w:rsidRDefault="00B32A89" w:rsidP="00B32A89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B32A89">
              <w:rPr>
                <w:strike/>
              </w:rPr>
              <w:t>Исполнитель</w:t>
            </w:r>
          </w:p>
        </w:tc>
        <w:tc>
          <w:tcPr>
            <w:tcW w:w="3147" w:type="dxa"/>
          </w:tcPr>
          <w:p w14:paraId="56D81A6E" w14:textId="1384E33B" w:rsidR="00B32A89" w:rsidRPr="00B32A89" w:rsidRDefault="00B32A89" w:rsidP="00B32A89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B32A89">
              <w:rPr>
                <w:strike/>
              </w:rPr>
              <w:t>Справочник.Пользователи</w:t>
            </w:r>
            <w:proofErr w:type="spellEnd"/>
          </w:p>
        </w:tc>
        <w:tc>
          <w:tcPr>
            <w:tcW w:w="2875" w:type="dxa"/>
          </w:tcPr>
          <w:p w14:paraId="3B7ADDC1" w14:textId="77777777" w:rsidR="00B32A89" w:rsidRPr="00B32A89" w:rsidRDefault="00B32A89" w:rsidP="00B32A89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B32A89" w14:paraId="2CB1C11B" w14:textId="77777777" w:rsidTr="00CE3593">
        <w:tc>
          <w:tcPr>
            <w:tcW w:w="2897" w:type="dxa"/>
          </w:tcPr>
          <w:p w14:paraId="7847F7CB" w14:textId="77777777" w:rsidR="00B32A89" w:rsidRPr="00B32A89" w:rsidRDefault="00B32A89" w:rsidP="00B32A89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B32A89">
              <w:rPr>
                <w:strike/>
              </w:rPr>
              <w:t>Спринт</w:t>
            </w:r>
          </w:p>
        </w:tc>
        <w:tc>
          <w:tcPr>
            <w:tcW w:w="3147" w:type="dxa"/>
          </w:tcPr>
          <w:p w14:paraId="7BFA1629" w14:textId="2984E726" w:rsidR="00B32A89" w:rsidRPr="00B32A89" w:rsidRDefault="00B32A89" w:rsidP="00B32A89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B32A89">
              <w:rPr>
                <w:strike/>
              </w:rPr>
              <w:t>Справочник.узСпринты</w:t>
            </w:r>
            <w:proofErr w:type="spellEnd"/>
          </w:p>
        </w:tc>
        <w:tc>
          <w:tcPr>
            <w:tcW w:w="2875" w:type="dxa"/>
          </w:tcPr>
          <w:p w14:paraId="443126FE" w14:textId="77777777" w:rsidR="00B32A89" w:rsidRPr="00B32A89" w:rsidRDefault="00B32A89" w:rsidP="00B32A89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B32A89" w14:paraId="04043DA8" w14:textId="77777777" w:rsidTr="00CE3593">
        <w:tc>
          <w:tcPr>
            <w:tcW w:w="2897" w:type="dxa"/>
          </w:tcPr>
          <w:p w14:paraId="3A49F2B0" w14:textId="77777777" w:rsidR="00B32A89" w:rsidRPr="00FF4646" w:rsidRDefault="00B32A89" w:rsidP="00B32A89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Ресурсы</w:t>
            </w:r>
          </w:p>
        </w:tc>
        <w:tc>
          <w:tcPr>
            <w:tcW w:w="3147" w:type="dxa"/>
          </w:tcPr>
          <w:p w14:paraId="41F02786" w14:textId="77777777" w:rsidR="00B32A89" w:rsidRDefault="00B32A89" w:rsidP="00B32A89">
            <w:pPr>
              <w:pStyle w:val="a5"/>
              <w:spacing w:before="0" w:line="240" w:lineRule="auto"/>
              <w:ind w:left="0" w:firstLine="0"/>
            </w:pPr>
          </w:p>
        </w:tc>
        <w:tc>
          <w:tcPr>
            <w:tcW w:w="2875" w:type="dxa"/>
          </w:tcPr>
          <w:p w14:paraId="35291480" w14:textId="77777777" w:rsidR="00B32A89" w:rsidRDefault="00B32A89" w:rsidP="00B32A89">
            <w:pPr>
              <w:pStyle w:val="a5"/>
              <w:spacing w:before="0" w:line="240" w:lineRule="auto"/>
              <w:ind w:left="0" w:firstLine="0"/>
            </w:pPr>
          </w:p>
        </w:tc>
      </w:tr>
      <w:tr w:rsidR="00B32A89" w14:paraId="14B1DB47" w14:textId="77777777" w:rsidTr="00CE3593">
        <w:tc>
          <w:tcPr>
            <w:tcW w:w="2897" w:type="dxa"/>
          </w:tcPr>
          <w:p w14:paraId="48041176" w14:textId="762D116B" w:rsidR="00B32A89" w:rsidRDefault="00B32A89" w:rsidP="00B32A89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>
              <w:t>Исполнитель</w:t>
            </w:r>
          </w:p>
        </w:tc>
        <w:tc>
          <w:tcPr>
            <w:tcW w:w="3147" w:type="dxa"/>
          </w:tcPr>
          <w:p w14:paraId="5F1EC1D8" w14:textId="3A022E6E" w:rsidR="00B32A89" w:rsidRDefault="00B32A89" w:rsidP="00B32A89">
            <w:pPr>
              <w:pStyle w:val="a5"/>
              <w:spacing w:before="0" w:line="240" w:lineRule="auto"/>
              <w:ind w:left="0" w:firstLine="0"/>
            </w:pPr>
            <w:proofErr w:type="spellStart"/>
            <w:r>
              <w:t>Справочник.Пользователи</w:t>
            </w:r>
            <w:proofErr w:type="spellEnd"/>
          </w:p>
        </w:tc>
        <w:tc>
          <w:tcPr>
            <w:tcW w:w="2875" w:type="dxa"/>
          </w:tcPr>
          <w:p w14:paraId="39FF5D7A" w14:textId="77777777" w:rsidR="00B32A89" w:rsidRDefault="00B32A89" w:rsidP="00B32A89">
            <w:pPr>
              <w:pStyle w:val="a5"/>
              <w:spacing w:before="0" w:line="240" w:lineRule="auto"/>
              <w:ind w:left="0" w:firstLine="0"/>
            </w:pPr>
          </w:p>
        </w:tc>
      </w:tr>
      <w:tr w:rsidR="00B32A89" w14:paraId="6DC8BE66" w14:textId="77777777" w:rsidTr="00CE3593">
        <w:tc>
          <w:tcPr>
            <w:tcW w:w="2897" w:type="dxa"/>
          </w:tcPr>
          <w:p w14:paraId="31BE10A0" w14:textId="5D6A148A" w:rsidR="00B32A89" w:rsidRDefault="00B32A89" w:rsidP="00B32A89">
            <w:pPr>
              <w:pStyle w:val="a5"/>
              <w:spacing w:before="0" w:line="240" w:lineRule="auto"/>
              <w:ind w:left="0" w:firstLine="0"/>
            </w:pPr>
            <w:r>
              <w:t>Статус</w:t>
            </w:r>
          </w:p>
        </w:tc>
        <w:tc>
          <w:tcPr>
            <w:tcW w:w="3147" w:type="dxa"/>
          </w:tcPr>
          <w:p w14:paraId="6390A59C" w14:textId="7246293C" w:rsidR="00B32A89" w:rsidRDefault="00B32A89" w:rsidP="00B32A89">
            <w:pPr>
              <w:pStyle w:val="a5"/>
              <w:spacing w:before="0" w:line="240" w:lineRule="auto"/>
              <w:ind w:left="0" w:firstLine="0"/>
            </w:pPr>
            <w:r>
              <w:t>Справочник.</w:t>
            </w:r>
            <w:r w:rsidRPr="0004013D">
              <w:t xml:space="preserve"> </w:t>
            </w:r>
            <w:proofErr w:type="spellStart"/>
            <w:r w:rsidRPr="0004013D">
              <w:t>узСтатусыЗадачи</w:t>
            </w:r>
            <w:proofErr w:type="spellEnd"/>
          </w:p>
        </w:tc>
        <w:tc>
          <w:tcPr>
            <w:tcW w:w="2875" w:type="dxa"/>
          </w:tcPr>
          <w:p w14:paraId="3F2E498F" w14:textId="77777777" w:rsidR="00B32A89" w:rsidRDefault="00B32A89" w:rsidP="00B32A89">
            <w:pPr>
              <w:pStyle w:val="a5"/>
              <w:spacing w:before="0" w:line="240" w:lineRule="auto"/>
              <w:ind w:left="0" w:firstLine="0"/>
            </w:pPr>
          </w:p>
        </w:tc>
      </w:tr>
      <w:tr w:rsidR="00B9171E" w14:paraId="66D954C0" w14:textId="77777777" w:rsidTr="00CE3593">
        <w:tc>
          <w:tcPr>
            <w:tcW w:w="2897" w:type="dxa"/>
          </w:tcPr>
          <w:p w14:paraId="5FB36BA7" w14:textId="5CE57068" w:rsidR="00B9171E" w:rsidRPr="00B9171E" w:rsidRDefault="00B9171E" w:rsidP="00B32A89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B9171E">
              <w:rPr>
                <w:b/>
              </w:rPr>
              <w:t>Реквизиты</w:t>
            </w:r>
          </w:p>
        </w:tc>
        <w:tc>
          <w:tcPr>
            <w:tcW w:w="3147" w:type="dxa"/>
          </w:tcPr>
          <w:p w14:paraId="0135D384" w14:textId="77777777" w:rsidR="00B9171E" w:rsidRDefault="00B9171E" w:rsidP="00B32A89">
            <w:pPr>
              <w:pStyle w:val="a5"/>
              <w:spacing w:before="0" w:line="240" w:lineRule="auto"/>
              <w:ind w:left="0" w:firstLine="0"/>
            </w:pPr>
          </w:p>
        </w:tc>
        <w:tc>
          <w:tcPr>
            <w:tcW w:w="2875" w:type="dxa"/>
          </w:tcPr>
          <w:p w14:paraId="09002D5F" w14:textId="77777777" w:rsidR="00B9171E" w:rsidRDefault="00B9171E" w:rsidP="00B32A89">
            <w:pPr>
              <w:pStyle w:val="a5"/>
              <w:spacing w:before="0" w:line="240" w:lineRule="auto"/>
              <w:ind w:left="0" w:firstLine="0"/>
            </w:pPr>
          </w:p>
        </w:tc>
      </w:tr>
      <w:tr w:rsidR="00B9171E" w14:paraId="6559928B" w14:textId="77777777" w:rsidTr="00CE3593">
        <w:tc>
          <w:tcPr>
            <w:tcW w:w="2897" w:type="dxa"/>
          </w:tcPr>
          <w:p w14:paraId="0578D50F" w14:textId="1C160113" w:rsidR="00B9171E" w:rsidRDefault="00B9171E" w:rsidP="00B32A89">
            <w:pPr>
              <w:pStyle w:val="a5"/>
              <w:spacing w:before="0" w:line="240" w:lineRule="auto"/>
              <w:ind w:left="0" w:firstLine="0"/>
            </w:pPr>
            <w:proofErr w:type="spellStart"/>
            <w:r w:rsidRPr="00B9171E">
              <w:t>ДатаНачала</w:t>
            </w:r>
            <w:proofErr w:type="spellEnd"/>
          </w:p>
        </w:tc>
        <w:tc>
          <w:tcPr>
            <w:tcW w:w="3147" w:type="dxa"/>
          </w:tcPr>
          <w:p w14:paraId="07924BFD" w14:textId="77777777" w:rsidR="00B9171E" w:rsidRDefault="00B9171E" w:rsidP="00B32A89">
            <w:pPr>
              <w:pStyle w:val="a5"/>
              <w:spacing w:before="0" w:line="240" w:lineRule="auto"/>
              <w:ind w:left="0" w:firstLine="0"/>
            </w:pPr>
          </w:p>
        </w:tc>
        <w:tc>
          <w:tcPr>
            <w:tcW w:w="2875" w:type="dxa"/>
          </w:tcPr>
          <w:p w14:paraId="1279CA7B" w14:textId="77777777" w:rsidR="00B9171E" w:rsidRDefault="00B9171E" w:rsidP="00B32A89">
            <w:pPr>
              <w:pStyle w:val="a5"/>
              <w:spacing w:before="0" w:line="240" w:lineRule="auto"/>
              <w:ind w:left="0" w:firstLine="0"/>
            </w:pPr>
          </w:p>
        </w:tc>
      </w:tr>
      <w:tr w:rsidR="00B9171E" w14:paraId="11F1D9BD" w14:textId="77777777" w:rsidTr="00CE3593">
        <w:tc>
          <w:tcPr>
            <w:tcW w:w="2897" w:type="dxa"/>
          </w:tcPr>
          <w:p w14:paraId="71CF5DE7" w14:textId="638C029C" w:rsidR="00B9171E" w:rsidRPr="00B9171E" w:rsidRDefault="00B9171E" w:rsidP="00B32A89">
            <w:pPr>
              <w:pStyle w:val="a5"/>
              <w:spacing w:before="0" w:line="240" w:lineRule="auto"/>
              <w:ind w:left="0" w:firstLine="0"/>
            </w:pPr>
            <w:proofErr w:type="spellStart"/>
            <w:r w:rsidRPr="00B9171E">
              <w:t>ДатаОкончания</w:t>
            </w:r>
            <w:proofErr w:type="spellEnd"/>
          </w:p>
        </w:tc>
        <w:tc>
          <w:tcPr>
            <w:tcW w:w="3147" w:type="dxa"/>
          </w:tcPr>
          <w:p w14:paraId="3B525D15" w14:textId="77777777" w:rsidR="00B9171E" w:rsidRDefault="00B9171E" w:rsidP="00B32A89">
            <w:pPr>
              <w:pStyle w:val="a5"/>
              <w:spacing w:before="0" w:line="240" w:lineRule="auto"/>
              <w:ind w:left="0" w:firstLine="0"/>
            </w:pPr>
          </w:p>
        </w:tc>
        <w:tc>
          <w:tcPr>
            <w:tcW w:w="2875" w:type="dxa"/>
          </w:tcPr>
          <w:p w14:paraId="61C9B356" w14:textId="77777777" w:rsidR="00B9171E" w:rsidRDefault="00B9171E" w:rsidP="00B32A89">
            <w:pPr>
              <w:pStyle w:val="a5"/>
              <w:spacing w:before="0" w:line="240" w:lineRule="auto"/>
              <w:ind w:left="0" w:firstLine="0"/>
            </w:pPr>
          </w:p>
        </w:tc>
      </w:tr>
    </w:tbl>
    <w:p w14:paraId="493D4BE3" w14:textId="77777777" w:rsidR="00A45F9B" w:rsidRDefault="00A45F9B" w:rsidP="00A45F9B">
      <w:pPr>
        <w:pStyle w:val="a5"/>
        <w:numPr>
          <w:ilvl w:val="0"/>
          <w:numId w:val="11"/>
        </w:numPr>
      </w:pPr>
      <w:r>
        <w:t>Подсистема</w:t>
      </w:r>
    </w:p>
    <w:p w14:paraId="4F950E9E" w14:textId="77777777" w:rsidR="00A45F9B" w:rsidRDefault="00A45F9B" w:rsidP="00A45F9B">
      <w:pPr>
        <w:pStyle w:val="a5"/>
        <w:numPr>
          <w:ilvl w:val="2"/>
          <w:numId w:val="4"/>
        </w:numPr>
      </w:pPr>
      <w:proofErr w:type="spellStart"/>
      <w:r w:rsidRPr="009F0B43">
        <w:t>узУправлениеЗадачами</w:t>
      </w:r>
      <w:proofErr w:type="spellEnd"/>
    </w:p>
    <w:p w14:paraId="245EA45C" w14:textId="77777777" w:rsidR="00A45F9B" w:rsidRDefault="00A45F9B" w:rsidP="00A45F9B">
      <w:pPr>
        <w:pStyle w:val="a5"/>
        <w:numPr>
          <w:ilvl w:val="0"/>
          <w:numId w:val="11"/>
        </w:numPr>
      </w:pPr>
      <w:r>
        <w:t>Права</w:t>
      </w:r>
    </w:p>
    <w:p w14:paraId="5DD4128B" w14:textId="4B6B4F23" w:rsidR="00A45F9B" w:rsidRDefault="00A45F9B" w:rsidP="00B471EC">
      <w:pPr>
        <w:pStyle w:val="a5"/>
        <w:numPr>
          <w:ilvl w:val="2"/>
          <w:numId w:val="4"/>
        </w:numPr>
        <w:contextualSpacing w:val="0"/>
      </w:pPr>
      <w:proofErr w:type="spellStart"/>
      <w:r w:rsidRPr="00D64927">
        <w:t>узПользователь</w:t>
      </w:r>
      <w:proofErr w:type="spellEnd"/>
    </w:p>
    <w:p w14:paraId="1CB78DD9" w14:textId="2DA4CBC7" w:rsidR="00ED4A2B" w:rsidRPr="004345A0" w:rsidRDefault="00ED4A2B" w:rsidP="00ED4A2B">
      <w:pPr>
        <w:pStyle w:val="a5"/>
        <w:numPr>
          <w:ilvl w:val="0"/>
          <w:numId w:val="4"/>
        </w:numPr>
        <w:rPr>
          <w:strike/>
        </w:rPr>
      </w:pPr>
      <w:commentRangeStart w:id="4"/>
      <w:r w:rsidRPr="004345A0">
        <w:rPr>
          <w:strike/>
        </w:rPr>
        <w:t>Регистр сведений «</w:t>
      </w:r>
      <w:proofErr w:type="spellStart"/>
      <w:r w:rsidRPr="004345A0">
        <w:rPr>
          <w:strike/>
        </w:rPr>
        <w:t>узИсторияЗадач</w:t>
      </w:r>
      <w:proofErr w:type="spellEnd"/>
      <w:r w:rsidRPr="004345A0">
        <w:rPr>
          <w:strike/>
        </w:rPr>
        <w:t>»</w:t>
      </w:r>
      <w:commentRangeEnd w:id="4"/>
      <w:r w:rsidR="00593255" w:rsidRPr="004345A0">
        <w:rPr>
          <w:rStyle w:val="a7"/>
          <w:strike/>
        </w:rPr>
        <w:commentReference w:id="4"/>
      </w:r>
    </w:p>
    <w:p w14:paraId="48C97E92" w14:textId="77777777" w:rsidR="00ED4A2B" w:rsidRPr="004345A0" w:rsidRDefault="00ED4A2B" w:rsidP="00ED4A2B">
      <w:pPr>
        <w:pStyle w:val="a5"/>
        <w:numPr>
          <w:ilvl w:val="1"/>
          <w:numId w:val="4"/>
        </w:numPr>
        <w:rPr>
          <w:strike/>
        </w:rPr>
      </w:pPr>
      <w:r w:rsidRPr="004345A0">
        <w:rPr>
          <w:strike/>
        </w:rPr>
        <w:t>Регистр периодический, независимый</w:t>
      </w:r>
    </w:p>
    <w:p w14:paraId="75097E7A" w14:textId="77777777" w:rsidR="00ED4A2B" w:rsidRPr="004345A0" w:rsidRDefault="00ED4A2B" w:rsidP="00ED4A2B">
      <w:pPr>
        <w:pStyle w:val="a5"/>
        <w:numPr>
          <w:ilvl w:val="1"/>
          <w:numId w:val="4"/>
        </w:numPr>
        <w:rPr>
          <w:strike/>
        </w:rPr>
      </w:pPr>
      <w:r w:rsidRPr="004345A0">
        <w:rPr>
          <w:strike/>
        </w:rPr>
        <w:t>Метаданные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2739"/>
        <w:gridCol w:w="3440"/>
        <w:gridCol w:w="2740"/>
      </w:tblGrid>
      <w:tr w:rsidR="00ED4A2B" w:rsidRPr="004345A0" w14:paraId="2D02F55E" w14:textId="77777777" w:rsidTr="00A2053B">
        <w:tc>
          <w:tcPr>
            <w:tcW w:w="2897" w:type="dxa"/>
          </w:tcPr>
          <w:p w14:paraId="08460D8D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b/>
                <w:strike/>
              </w:rPr>
            </w:pPr>
            <w:r w:rsidRPr="004345A0">
              <w:rPr>
                <w:b/>
                <w:strike/>
              </w:rPr>
              <w:t>Измерение</w:t>
            </w:r>
          </w:p>
        </w:tc>
        <w:tc>
          <w:tcPr>
            <w:tcW w:w="3147" w:type="dxa"/>
          </w:tcPr>
          <w:p w14:paraId="02829E30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b/>
                <w:strike/>
              </w:rPr>
            </w:pPr>
            <w:r w:rsidRPr="004345A0">
              <w:rPr>
                <w:b/>
                <w:strike/>
              </w:rPr>
              <w:t>Тип</w:t>
            </w:r>
          </w:p>
        </w:tc>
        <w:tc>
          <w:tcPr>
            <w:tcW w:w="2875" w:type="dxa"/>
          </w:tcPr>
          <w:p w14:paraId="67FB413F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b/>
                <w:strike/>
              </w:rPr>
            </w:pPr>
            <w:r w:rsidRPr="004345A0">
              <w:rPr>
                <w:b/>
                <w:strike/>
              </w:rPr>
              <w:t>Комментарий</w:t>
            </w:r>
          </w:p>
        </w:tc>
      </w:tr>
      <w:tr w:rsidR="00ED4A2B" w:rsidRPr="004345A0" w14:paraId="7A0C9EF4" w14:textId="77777777" w:rsidTr="00A2053B">
        <w:tc>
          <w:tcPr>
            <w:tcW w:w="2897" w:type="dxa"/>
          </w:tcPr>
          <w:p w14:paraId="658BDBB5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4345A0">
              <w:rPr>
                <w:strike/>
              </w:rPr>
              <w:t>Задача</w:t>
            </w:r>
          </w:p>
        </w:tc>
        <w:tc>
          <w:tcPr>
            <w:tcW w:w="3147" w:type="dxa"/>
          </w:tcPr>
          <w:p w14:paraId="41789050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4345A0">
              <w:rPr>
                <w:strike/>
              </w:rPr>
              <w:t>Справочник.узЗадача</w:t>
            </w:r>
            <w:proofErr w:type="spellEnd"/>
          </w:p>
        </w:tc>
        <w:tc>
          <w:tcPr>
            <w:tcW w:w="2875" w:type="dxa"/>
          </w:tcPr>
          <w:p w14:paraId="49451392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ED4A2B" w:rsidRPr="004345A0" w14:paraId="0A2B98E5" w14:textId="77777777" w:rsidTr="00A2053B">
        <w:tc>
          <w:tcPr>
            <w:tcW w:w="2897" w:type="dxa"/>
          </w:tcPr>
          <w:p w14:paraId="513AEB74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4345A0">
              <w:rPr>
                <w:strike/>
              </w:rPr>
              <w:t>Исполнитель</w:t>
            </w:r>
          </w:p>
        </w:tc>
        <w:tc>
          <w:tcPr>
            <w:tcW w:w="3147" w:type="dxa"/>
          </w:tcPr>
          <w:p w14:paraId="5C67A1DF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4345A0">
              <w:rPr>
                <w:strike/>
              </w:rPr>
              <w:t>Справочник.Пользователи</w:t>
            </w:r>
            <w:proofErr w:type="spellEnd"/>
          </w:p>
        </w:tc>
        <w:tc>
          <w:tcPr>
            <w:tcW w:w="2875" w:type="dxa"/>
          </w:tcPr>
          <w:p w14:paraId="0EB9D4F6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ED4A2B" w:rsidRPr="004345A0" w14:paraId="23B928F8" w14:textId="77777777" w:rsidTr="00A2053B">
        <w:tc>
          <w:tcPr>
            <w:tcW w:w="2897" w:type="dxa"/>
          </w:tcPr>
          <w:p w14:paraId="45952D28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4345A0">
              <w:rPr>
                <w:strike/>
              </w:rPr>
              <w:t>Спринт</w:t>
            </w:r>
          </w:p>
        </w:tc>
        <w:tc>
          <w:tcPr>
            <w:tcW w:w="3147" w:type="dxa"/>
          </w:tcPr>
          <w:p w14:paraId="06F23891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4345A0">
              <w:rPr>
                <w:strike/>
              </w:rPr>
              <w:t>Справочник.узСпринты</w:t>
            </w:r>
            <w:proofErr w:type="spellEnd"/>
          </w:p>
        </w:tc>
        <w:tc>
          <w:tcPr>
            <w:tcW w:w="2875" w:type="dxa"/>
          </w:tcPr>
          <w:p w14:paraId="1570CEC5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ED4A2B" w:rsidRPr="004345A0" w14:paraId="23BA1981" w14:textId="77777777" w:rsidTr="00A2053B">
        <w:tc>
          <w:tcPr>
            <w:tcW w:w="2897" w:type="dxa"/>
          </w:tcPr>
          <w:p w14:paraId="11657DED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b/>
                <w:strike/>
              </w:rPr>
            </w:pPr>
            <w:r w:rsidRPr="004345A0">
              <w:rPr>
                <w:b/>
                <w:strike/>
              </w:rPr>
              <w:t>Ресурсы</w:t>
            </w:r>
          </w:p>
        </w:tc>
        <w:tc>
          <w:tcPr>
            <w:tcW w:w="3147" w:type="dxa"/>
          </w:tcPr>
          <w:p w14:paraId="7D9C99AD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  <w:tc>
          <w:tcPr>
            <w:tcW w:w="2875" w:type="dxa"/>
          </w:tcPr>
          <w:p w14:paraId="7BC084F8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ED4A2B" w:rsidRPr="004345A0" w14:paraId="180E1756" w14:textId="77777777" w:rsidTr="00A2053B">
        <w:tc>
          <w:tcPr>
            <w:tcW w:w="2897" w:type="dxa"/>
          </w:tcPr>
          <w:p w14:paraId="357123A2" w14:textId="654AFFE4" w:rsidR="00ED4A2B" w:rsidRPr="004345A0" w:rsidRDefault="00742EC0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4345A0">
              <w:rPr>
                <w:strike/>
              </w:rPr>
              <w:t>Событие</w:t>
            </w:r>
          </w:p>
        </w:tc>
        <w:tc>
          <w:tcPr>
            <w:tcW w:w="3147" w:type="dxa"/>
          </w:tcPr>
          <w:p w14:paraId="5070D96A" w14:textId="7904FF0C" w:rsidR="00ED4A2B" w:rsidRPr="004345A0" w:rsidRDefault="00742EC0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4345A0">
              <w:rPr>
                <w:strike/>
              </w:rPr>
              <w:t>Строка</w:t>
            </w:r>
          </w:p>
        </w:tc>
        <w:tc>
          <w:tcPr>
            <w:tcW w:w="2875" w:type="dxa"/>
          </w:tcPr>
          <w:p w14:paraId="14519000" w14:textId="77777777" w:rsidR="00ED4A2B" w:rsidRPr="004345A0" w:rsidRDefault="00ED4A2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  <w:tr w:rsidR="00742EC0" w:rsidRPr="004345A0" w14:paraId="257D9905" w14:textId="77777777" w:rsidTr="00A2053B">
        <w:tc>
          <w:tcPr>
            <w:tcW w:w="2897" w:type="dxa"/>
          </w:tcPr>
          <w:p w14:paraId="26D0CAEE" w14:textId="1E43F106" w:rsidR="00742EC0" w:rsidRPr="004345A0" w:rsidRDefault="00742EC0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4345A0">
              <w:rPr>
                <w:strike/>
              </w:rPr>
              <w:t>ВидСобытия</w:t>
            </w:r>
            <w:proofErr w:type="spellEnd"/>
          </w:p>
        </w:tc>
        <w:tc>
          <w:tcPr>
            <w:tcW w:w="3147" w:type="dxa"/>
          </w:tcPr>
          <w:p w14:paraId="3305C64F" w14:textId="21994D7D" w:rsidR="00742EC0" w:rsidRPr="004345A0" w:rsidRDefault="00742EC0" w:rsidP="00742EC0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proofErr w:type="spellStart"/>
            <w:r w:rsidRPr="004345A0">
              <w:rPr>
                <w:strike/>
              </w:rPr>
              <w:t>Перечисление.узВидыСобытий</w:t>
            </w:r>
            <w:proofErr w:type="spellEnd"/>
          </w:p>
        </w:tc>
        <w:tc>
          <w:tcPr>
            <w:tcW w:w="2875" w:type="dxa"/>
          </w:tcPr>
          <w:p w14:paraId="7F9580DD" w14:textId="77777777" w:rsidR="00742EC0" w:rsidRPr="004345A0" w:rsidRDefault="00742EC0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</w:tr>
    </w:tbl>
    <w:p w14:paraId="6FA1EEB8" w14:textId="77777777" w:rsidR="00ED4A2B" w:rsidRPr="004345A0" w:rsidRDefault="00ED4A2B" w:rsidP="00ED4A2B">
      <w:pPr>
        <w:pStyle w:val="a5"/>
        <w:numPr>
          <w:ilvl w:val="0"/>
          <w:numId w:val="11"/>
        </w:numPr>
        <w:rPr>
          <w:strike/>
        </w:rPr>
      </w:pPr>
      <w:r w:rsidRPr="004345A0">
        <w:rPr>
          <w:strike/>
        </w:rPr>
        <w:t>Подсистема</w:t>
      </w:r>
    </w:p>
    <w:p w14:paraId="324FF6B1" w14:textId="77777777" w:rsidR="00ED4A2B" w:rsidRPr="004345A0" w:rsidRDefault="00ED4A2B" w:rsidP="00ED4A2B">
      <w:pPr>
        <w:pStyle w:val="a5"/>
        <w:numPr>
          <w:ilvl w:val="2"/>
          <w:numId w:val="4"/>
        </w:numPr>
        <w:rPr>
          <w:strike/>
        </w:rPr>
      </w:pPr>
      <w:proofErr w:type="spellStart"/>
      <w:r w:rsidRPr="004345A0">
        <w:rPr>
          <w:strike/>
        </w:rPr>
        <w:t>узУправлениеЗадачами</w:t>
      </w:r>
      <w:proofErr w:type="spellEnd"/>
    </w:p>
    <w:p w14:paraId="40B7A2DE" w14:textId="77777777" w:rsidR="00ED4A2B" w:rsidRPr="004345A0" w:rsidRDefault="00ED4A2B" w:rsidP="00ED4A2B">
      <w:pPr>
        <w:pStyle w:val="a5"/>
        <w:numPr>
          <w:ilvl w:val="0"/>
          <w:numId w:val="11"/>
        </w:numPr>
        <w:rPr>
          <w:strike/>
        </w:rPr>
      </w:pPr>
      <w:r w:rsidRPr="004345A0">
        <w:rPr>
          <w:strike/>
        </w:rPr>
        <w:t>Права</w:t>
      </w:r>
    </w:p>
    <w:p w14:paraId="5FEFEBD3" w14:textId="77777777" w:rsidR="00ED4A2B" w:rsidRPr="004345A0" w:rsidRDefault="00ED4A2B" w:rsidP="00ED4A2B">
      <w:pPr>
        <w:pStyle w:val="a5"/>
        <w:numPr>
          <w:ilvl w:val="2"/>
          <w:numId w:val="4"/>
        </w:numPr>
        <w:contextualSpacing w:val="0"/>
        <w:rPr>
          <w:strike/>
        </w:rPr>
      </w:pPr>
      <w:proofErr w:type="spellStart"/>
      <w:r w:rsidRPr="004345A0">
        <w:rPr>
          <w:strike/>
        </w:rPr>
        <w:t>узПользователь</w:t>
      </w:r>
      <w:proofErr w:type="spellEnd"/>
    </w:p>
    <w:p w14:paraId="64A1C564" w14:textId="77777777" w:rsidR="00ED4A2B" w:rsidRDefault="00ED4A2B" w:rsidP="00ED4A2B">
      <w:pPr>
        <w:ind w:left="1701" w:firstLine="0"/>
      </w:pPr>
    </w:p>
    <w:p w14:paraId="2BD85662" w14:textId="77777777" w:rsidR="00A50DE9" w:rsidRDefault="00A50DE9" w:rsidP="00CF1A9F">
      <w:pPr>
        <w:pStyle w:val="a5"/>
        <w:numPr>
          <w:ilvl w:val="0"/>
          <w:numId w:val="4"/>
        </w:numPr>
      </w:pPr>
      <w:r>
        <w:lastRenderedPageBreak/>
        <w:t>Справочник «</w:t>
      </w:r>
      <w:proofErr w:type="spellStart"/>
      <w:r>
        <w:t>узЗадачи</w:t>
      </w:r>
      <w:proofErr w:type="spellEnd"/>
      <w:r>
        <w:t>»</w:t>
      </w:r>
    </w:p>
    <w:p w14:paraId="2576B90E" w14:textId="77777777" w:rsidR="00A50DE9" w:rsidRDefault="002B255C" w:rsidP="00A50DE9">
      <w:pPr>
        <w:pStyle w:val="a5"/>
        <w:numPr>
          <w:ilvl w:val="1"/>
          <w:numId w:val="4"/>
        </w:numPr>
      </w:pPr>
      <w:r>
        <w:t>Метаданные</w:t>
      </w:r>
    </w:p>
    <w:tbl>
      <w:tblPr>
        <w:tblStyle w:val="ac"/>
        <w:tblW w:w="0" w:type="auto"/>
        <w:tblInd w:w="709" w:type="dxa"/>
        <w:tblLook w:val="04A0" w:firstRow="1" w:lastRow="0" w:firstColumn="1" w:lastColumn="0" w:noHBand="0" w:noVBand="1"/>
      </w:tblPr>
      <w:tblGrid>
        <w:gridCol w:w="3059"/>
        <w:gridCol w:w="3036"/>
        <w:gridCol w:w="2824"/>
      </w:tblGrid>
      <w:tr w:rsidR="002B255C" w:rsidRPr="0008368B" w14:paraId="468A121B" w14:textId="77777777" w:rsidTr="00DA54F2">
        <w:tc>
          <w:tcPr>
            <w:tcW w:w="3059" w:type="dxa"/>
          </w:tcPr>
          <w:p w14:paraId="56A6248D" w14:textId="77777777" w:rsidR="002B255C" w:rsidRPr="0008368B" w:rsidRDefault="00E25569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Реквизиты</w:t>
            </w:r>
          </w:p>
        </w:tc>
        <w:tc>
          <w:tcPr>
            <w:tcW w:w="3036" w:type="dxa"/>
          </w:tcPr>
          <w:p w14:paraId="3ED52697" w14:textId="77777777" w:rsidR="002B255C" w:rsidRPr="0008368B" w:rsidRDefault="002B255C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08368B">
              <w:rPr>
                <w:b/>
              </w:rPr>
              <w:t>Тип</w:t>
            </w:r>
          </w:p>
        </w:tc>
        <w:tc>
          <w:tcPr>
            <w:tcW w:w="2824" w:type="dxa"/>
          </w:tcPr>
          <w:p w14:paraId="123641E1" w14:textId="77777777" w:rsidR="002B255C" w:rsidRPr="0008368B" w:rsidRDefault="002B255C" w:rsidP="00CE3593">
            <w:pPr>
              <w:pStyle w:val="a5"/>
              <w:spacing w:before="0" w:line="240" w:lineRule="auto"/>
              <w:ind w:left="0" w:firstLine="0"/>
              <w:rPr>
                <w:b/>
              </w:rPr>
            </w:pPr>
            <w:r w:rsidRPr="0008368B">
              <w:rPr>
                <w:b/>
              </w:rPr>
              <w:t>Комментарий</w:t>
            </w:r>
          </w:p>
        </w:tc>
      </w:tr>
      <w:tr w:rsidR="00E25569" w:rsidRPr="00C87A88" w14:paraId="75A2314E" w14:textId="77777777" w:rsidTr="00DA54F2">
        <w:tc>
          <w:tcPr>
            <w:tcW w:w="3059" w:type="dxa"/>
          </w:tcPr>
          <w:p w14:paraId="39E56695" w14:textId="1B3086C9" w:rsidR="00E25569" w:rsidRPr="00C87A88" w:rsidRDefault="00F228B4" w:rsidP="00CE3593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commentRangeStart w:id="5"/>
            <w:r w:rsidRPr="00C87A88">
              <w:rPr>
                <w:strike/>
              </w:rPr>
              <w:t>Удалить_</w:t>
            </w:r>
            <w:r w:rsidR="008E573B" w:rsidRPr="00C87A88">
              <w:rPr>
                <w:strike/>
              </w:rPr>
              <w:t xml:space="preserve"> </w:t>
            </w:r>
            <w:proofErr w:type="spellStart"/>
            <w:r w:rsidR="008E573B" w:rsidRPr="00C87A88">
              <w:rPr>
                <w:strike/>
              </w:rPr>
              <w:t>ИсторияСтатусов</w:t>
            </w:r>
            <w:proofErr w:type="spellEnd"/>
          </w:p>
        </w:tc>
        <w:tc>
          <w:tcPr>
            <w:tcW w:w="3036" w:type="dxa"/>
          </w:tcPr>
          <w:p w14:paraId="309D34A0" w14:textId="77777777" w:rsidR="00E25569" w:rsidRPr="00C87A88" w:rsidRDefault="00E25569" w:rsidP="00CE3593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  <w:tc>
          <w:tcPr>
            <w:tcW w:w="2824" w:type="dxa"/>
          </w:tcPr>
          <w:p w14:paraId="19F8B771" w14:textId="77777777" w:rsidR="00E25569" w:rsidRPr="00C87A88" w:rsidRDefault="00F228B4" w:rsidP="00CE3593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C87A88">
              <w:rPr>
                <w:strike/>
              </w:rPr>
              <w:t>Добавить префикс «Удалить_»</w:t>
            </w:r>
          </w:p>
        </w:tc>
      </w:tr>
      <w:tr w:rsidR="0038066B" w:rsidRPr="00C87A88" w14:paraId="3B7979E4" w14:textId="77777777" w:rsidTr="00A2053B">
        <w:tc>
          <w:tcPr>
            <w:tcW w:w="3059" w:type="dxa"/>
          </w:tcPr>
          <w:p w14:paraId="24F4B7E5" w14:textId="2D1A0AB5" w:rsidR="0038066B" w:rsidRPr="00C87A88" w:rsidRDefault="0038066B" w:rsidP="0038066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C87A88">
              <w:rPr>
                <w:strike/>
              </w:rPr>
              <w:t>Удалить_ История</w:t>
            </w:r>
          </w:p>
        </w:tc>
        <w:tc>
          <w:tcPr>
            <w:tcW w:w="3036" w:type="dxa"/>
          </w:tcPr>
          <w:p w14:paraId="5B3FA428" w14:textId="77777777" w:rsidR="0038066B" w:rsidRPr="00C87A88" w:rsidRDefault="0038066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</w:p>
        </w:tc>
        <w:tc>
          <w:tcPr>
            <w:tcW w:w="2824" w:type="dxa"/>
          </w:tcPr>
          <w:p w14:paraId="338975D0" w14:textId="77777777" w:rsidR="0038066B" w:rsidRPr="00C87A88" w:rsidRDefault="0038066B" w:rsidP="00A2053B">
            <w:pPr>
              <w:pStyle w:val="a5"/>
              <w:spacing w:before="0" w:line="240" w:lineRule="auto"/>
              <w:ind w:left="0" w:firstLine="0"/>
              <w:rPr>
                <w:strike/>
              </w:rPr>
            </w:pPr>
            <w:r w:rsidRPr="00C87A88">
              <w:rPr>
                <w:strike/>
              </w:rPr>
              <w:t>Добавить префикс «Удалить_»</w:t>
            </w:r>
          </w:p>
        </w:tc>
      </w:tr>
    </w:tbl>
    <w:p w14:paraId="69A61EF2" w14:textId="638DC67B" w:rsidR="002B255C" w:rsidRPr="00C87A88" w:rsidRDefault="00E25569" w:rsidP="00A50DE9">
      <w:pPr>
        <w:pStyle w:val="a5"/>
        <w:numPr>
          <w:ilvl w:val="1"/>
          <w:numId w:val="4"/>
        </w:numPr>
        <w:rPr>
          <w:strike/>
        </w:rPr>
      </w:pPr>
      <w:r w:rsidRPr="00C87A88">
        <w:rPr>
          <w:strike/>
        </w:rPr>
        <w:t>На закладке «</w:t>
      </w:r>
      <w:r w:rsidR="00B94085" w:rsidRPr="00C87A88">
        <w:rPr>
          <w:strike/>
        </w:rPr>
        <w:t>История</w:t>
      </w:r>
      <w:r w:rsidRPr="00C87A88">
        <w:rPr>
          <w:strike/>
        </w:rPr>
        <w:t xml:space="preserve">» </w:t>
      </w:r>
    </w:p>
    <w:p w14:paraId="44552192" w14:textId="32DF1B87" w:rsidR="009E14FB" w:rsidRPr="00C87A88" w:rsidRDefault="009E14FB" w:rsidP="00B94085">
      <w:pPr>
        <w:pStyle w:val="a5"/>
        <w:numPr>
          <w:ilvl w:val="2"/>
          <w:numId w:val="4"/>
        </w:numPr>
        <w:rPr>
          <w:strike/>
        </w:rPr>
      </w:pPr>
      <w:r w:rsidRPr="00C87A88">
        <w:rPr>
          <w:strike/>
        </w:rPr>
        <w:t xml:space="preserve">Убрать ТЧ </w:t>
      </w:r>
      <w:bookmarkStart w:id="6" w:name="OLE_LINK64"/>
      <w:bookmarkStart w:id="7" w:name="OLE_LINK65"/>
      <w:bookmarkStart w:id="8" w:name="OLE_LINK66"/>
      <w:r w:rsidRPr="00C87A88">
        <w:rPr>
          <w:strike/>
        </w:rPr>
        <w:t>«</w:t>
      </w:r>
      <w:proofErr w:type="spellStart"/>
      <w:r w:rsidRPr="00C87A88">
        <w:rPr>
          <w:strike/>
        </w:rPr>
        <w:t>Удалить_</w:t>
      </w:r>
      <w:r w:rsidR="00B94085" w:rsidRPr="00C87A88">
        <w:rPr>
          <w:strike/>
        </w:rPr>
        <w:t>История</w:t>
      </w:r>
      <w:proofErr w:type="spellEnd"/>
      <w:r w:rsidRPr="00C87A88">
        <w:rPr>
          <w:strike/>
        </w:rPr>
        <w:t>»</w:t>
      </w:r>
      <w:bookmarkEnd w:id="6"/>
      <w:bookmarkEnd w:id="7"/>
      <w:bookmarkEnd w:id="8"/>
    </w:p>
    <w:p w14:paraId="52D455C1" w14:textId="2B3292CF" w:rsidR="00B94085" w:rsidRPr="00C87A88" w:rsidRDefault="00B94085" w:rsidP="00B94085">
      <w:pPr>
        <w:pStyle w:val="a5"/>
        <w:numPr>
          <w:ilvl w:val="2"/>
          <w:numId w:val="4"/>
        </w:numPr>
        <w:rPr>
          <w:strike/>
        </w:rPr>
      </w:pPr>
      <w:r w:rsidRPr="00C87A88">
        <w:rPr>
          <w:strike/>
        </w:rPr>
        <w:t xml:space="preserve">Убрать ТЧ «Удалить_ </w:t>
      </w:r>
      <w:proofErr w:type="spellStart"/>
      <w:r w:rsidRPr="00C87A88">
        <w:rPr>
          <w:strike/>
        </w:rPr>
        <w:t>ИсторияСтатусов</w:t>
      </w:r>
      <w:proofErr w:type="spellEnd"/>
      <w:r w:rsidRPr="00C87A88">
        <w:rPr>
          <w:strike/>
        </w:rPr>
        <w:t>»</w:t>
      </w:r>
    </w:p>
    <w:p w14:paraId="10F5C91D" w14:textId="575D27E0" w:rsidR="009D386E" w:rsidRPr="00C87A88" w:rsidRDefault="009D386E" w:rsidP="00AA5F85">
      <w:pPr>
        <w:pStyle w:val="a5"/>
        <w:numPr>
          <w:ilvl w:val="2"/>
          <w:numId w:val="4"/>
        </w:numPr>
        <w:rPr>
          <w:strike/>
        </w:rPr>
      </w:pPr>
      <w:r w:rsidRPr="00C87A88">
        <w:rPr>
          <w:strike/>
        </w:rPr>
        <w:t xml:space="preserve">Добавить отображение </w:t>
      </w:r>
      <w:proofErr w:type="spellStart"/>
      <w:r w:rsidR="006259AC" w:rsidRPr="00C87A88">
        <w:rPr>
          <w:strike/>
          <w:lang w:val="uk-UA"/>
        </w:rPr>
        <w:t>историю</w:t>
      </w:r>
      <w:proofErr w:type="spellEnd"/>
      <w:r w:rsidR="006259AC" w:rsidRPr="00C87A88">
        <w:rPr>
          <w:strike/>
          <w:lang w:val="uk-UA"/>
        </w:rPr>
        <w:t xml:space="preserve"> и </w:t>
      </w:r>
      <w:proofErr w:type="spellStart"/>
      <w:r w:rsidR="006259AC" w:rsidRPr="00C87A88">
        <w:rPr>
          <w:strike/>
          <w:lang w:val="uk-UA"/>
        </w:rPr>
        <w:t>историю</w:t>
      </w:r>
      <w:proofErr w:type="spellEnd"/>
      <w:r w:rsidR="006259AC" w:rsidRPr="00C87A88">
        <w:rPr>
          <w:strike/>
          <w:lang w:val="uk-UA"/>
        </w:rPr>
        <w:t xml:space="preserve"> </w:t>
      </w:r>
      <w:proofErr w:type="spellStart"/>
      <w:r w:rsidR="006259AC" w:rsidRPr="00C87A88">
        <w:rPr>
          <w:strike/>
          <w:lang w:val="uk-UA"/>
        </w:rPr>
        <w:t>статусов</w:t>
      </w:r>
      <w:proofErr w:type="spellEnd"/>
      <w:r w:rsidR="006259AC" w:rsidRPr="00C87A88">
        <w:rPr>
          <w:strike/>
          <w:lang w:val="uk-UA"/>
        </w:rPr>
        <w:t xml:space="preserve"> с </w:t>
      </w:r>
      <w:proofErr w:type="spellStart"/>
      <w:r w:rsidR="006259AC" w:rsidRPr="00C87A88">
        <w:rPr>
          <w:strike/>
          <w:lang w:val="uk-UA"/>
        </w:rPr>
        <w:t>регистров</w:t>
      </w:r>
      <w:proofErr w:type="spellEnd"/>
      <w:r w:rsidR="006259AC" w:rsidRPr="00C87A88">
        <w:rPr>
          <w:strike/>
          <w:lang w:val="uk-UA"/>
        </w:rPr>
        <w:t xml:space="preserve"> </w:t>
      </w:r>
      <w:proofErr w:type="spellStart"/>
      <w:r w:rsidR="006259AC" w:rsidRPr="00C87A88">
        <w:rPr>
          <w:strike/>
          <w:lang w:val="uk-UA"/>
        </w:rPr>
        <w:t>сведений</w:t>
      </w:r>
      <w:proofErr w:type="spellEnd"/>
      <w:r w:rsidR="006259AC" w:rsidRPr="00C87A88">
        <w:rPr>
          <w:strike/>
          <w:lang w:val="uk-UA"/>
        </w:rPr>
        <w:t xml:space="preserve"> «</w:t>
      </w:r>
      <w:proofErr w:type="spellStart"/>
      <w:r w:rsidR="006259AC" w:rsidRPr="00C87A88">
        <w:rPr>
          <w:strike/>
        </w:rPr>
        <w:t>узИсторияЗадач</w:t>
      </w:r>
      <w:proofErr w:type="spellEnd"/>
      <w:r w:rsidR="006259AC" w:rsidRPr="00C87A88">
        <w:rPr>
          <w:strike/>
          <w:lang w:val="uk-UA"/>
        </w:rPr>
        <w:t>» и «</w:t>
      </w:r>
      <w:proofErr w:type="spellStart"/>
      <w:r w:rsidR="006259AC" w:rsidRPr="00C87A88">
        <w:rPr>
          <w:strike/>
        </w:rPr>
        <w:t>узСтатусыЗадач</w:t>
      </w:r>
      <w:proofErr w:type="spellEnd"/>
      <w:r w:rsidR="006259AC" w:rsidRPr="00C87A88">
        <w:rPr>
          <w:strike/>
          <w:lang w:val="uk-UA"/>
        </w:rPr>
        <w:t>»</w:t>
      </w:r>
      <w:commentRangeEnd w:id="5"/>
      <w:r w:rsidR="00C87A88">
        <w:rPr>
          <w:rStyle w:val="a7"/>
        </w:rPr>
        <w:commentReference w:id="5"/>
      </w:r>
    </w:p>
    <w:p w14:paraId="403126AA" w14:textId="08891A5E" w:rsidR="00CF1A9F" w:rsidRDefault="005F6D9E" w:rsidP="00CF1A9F">
      <w:pPr>
        <w:pStyle w:val="a5"/>
        <w:numPr>
          <w:ilvl w:val="0"/>
          <w:numId w:val="4"/>
        </w:numPr>
      </w:pPr>
      <w:r>
        <w:t>Обработка при переходе на новый релиз</w:t>
      </w:r>
    </w:p>
    <w:p w14:paraId="0EC54BAA" w14:textId="74D8B934" w:rsidR="00F6114E" w:rsidRDefault="00F6114E" w:rsidP="00F6114E">
      <w:pPr>
        <w:pStyle w:val="a5"/>
        <w:numPr>
          <w:ilvl w:val="1"/>
          <w:numId w:val="4"/>
        </w:numPr>
      </w:pPr>
      <w:r>
        <w:t xml:space="preserve">Сделать внешнюю обработку, которая сформирует записи в РС </w:t>
      </w:r>
      <w:proofErr w:type="spellStart"/>
      <w:r>
        <w:t>узСтатусыЗадач</w:t>
      </w:r>
      <w:proofErr w:type="spellEnd"/>
      <w:r>
        <w:t xml:space="preserve"> по данным ТЧ История</w:t>
      </w:r>
      <w:r w:rsidR="00B36EBB">
        <w:t xml:space="preserve">. </w:t>
      </w:r>
      <w:bookmarkStart w:id="9" w:name="_GoBack"/>
      <w:bookmarkEnd w:id="9"/>
    </w:p>
    <w:p w14:paraId="38A52C63" w14:textId="74CDF512" w:rsidR="00D11FB4" w:rsidRPr="006B0193" w:rsidRDefault="005343F8" w:rsidP="00D11FB4">
      <w:pPr>
        <w:pStyle w:val="a5"/>
        <w:numPr>
          <w:ilvl w:val="1"/>
          <w:numId w:val="4"/>
        </w:numPr>
        <w:rPr>
          <w:strike/>
        </w:rPr>
      </w:pPr>
      <w:commentRangeStart w:id="10"/>
      <w:r w:rsidRPr="006B0193">
        <w:rPr>
          <w:strike/>
        </w:rPr>
        <w:t xml:space="preserve">Переноса данных с ТЧ </w:t>
      </w:r>
      <w:bookmarkStart w:id="11" w:name="OLE_LINK68"/>
      <w:r w:rsidRPr="006B0193">
        <w:rPr>
          <w:strike/>
        </w:rPr>
        <w:t>«</w:t>
      </w:r>
      <w:r w:rsidR="007A196E" w:rsidRPr="006B0193">
        <w:rPr>
          <w:strike/>
        </w:rPr>
        <w:t>Удалить_ История</w:t>
      </w:r>
      <w:r w:rsidRPr="006B0193">
        <w:rPr>
          <w:strike/>
        </w:rPr>
        <w:t>»</w:t>
      </w:r>
      <w:bookmarkEnd w:id="11"/>
      <w:r w:rsidRPr="006B0193">
        <w:rPr>
          <w:strike/>
        </w:rPr>
        <w:t xml:space="preserve"> </w:t>
      </w:r>
      <w:r w:rsidR="007A196E" w:rsidRPr="006B0193">
        <w:rPr>
          <w:strike/>
        </w:rPr>
        <w:t xml:space="preserve">регистр сведений </w:t>
      </w:r>
      <w:r w:rsidR="00C63546" w:rsidRPr="006B0193">
        <w:rPr>
          <w:strike/>
        </w:rPr>
        <w:t>«</w:t>
      </w:r>
      <w:proofErr w:type="spellStart"/>
      <w:r w:rsidR="00C63546" w:rsidRPr="006B0193">
        <w:rPr>
          <w:strike/>
        </w:rPr>
        <w:t>узИсторияЗадач</w:t>
      </w:r>
      <w:proofErr w:type="spellEnd"/>
      <w:r w:rsidR="00C63546" w:rsidRPr="006B0193">
        <w:rPr>
          <w:strike/>
        </w:rPr>
        <w:t>».</w:t>
      </w:r>
      <w:r w:rsidR="003C61B1" w:rsidRPr="006B0193">
        <w:rPr>
          <w:strike/>
        </w:rPr>
        <w:t xml:space="preserve"> </w:t>
      </w:r>
      <w:r w:rsidR="00C63546" w:rsidRPr="006B0193">
        <w:rPr>
          <w:strike/>
        </w:rPr>
        <w:t xml:space="preserve">Период записи в регистр – </w:t>
      </w:r>
      <w:proofErr w:type="spellStart"/>
      <w:r w:rsidR="00C63546" w:rsidRPr="006B0193">
        <w:rPr>
          <w:strike/>
        </w:rPr>
        <w:t>ДатаСобытия</w:t>
      </w:r>
      <w:proofErr w:type="spellEnd"/>
      <w:r w:rsidR="00C63546" w:rsidRPr="006B0193">
        <w:rPr>
          <w:strike/>
        </w:rPr>
        <w:t>.</w:t>
      </w:r>
    </w:p>
    <w:p w14:paraId="5D1F63F0" w14:textId="3A47535F" w:rsidR="00167624" w:rsidRPr="006B0193" w:rsidRDefault="00C63546" w:rsidP="0010067D">
      <w:pPr>
        <w:pStyle w:val="a5"/>
        <w:numPr>
          <w:ilvl w:val="1"/>
          <w:numId w:val="4"/>
        </w:numPr>
        <w:rPr>
          <w:strike/>
        </w:rPr>
      </w:pPr>
      <w:r w:rsidRPr="006B0193">
        <w:rPr>
          <w:strike/>
        </w:rPr>
        <w:t xml:space="preserve">Переноса данных с ТЧ «Удалить_ </w:t>
      </w:r>
      <w:proofErr w:type="spellStart"/>
      <w:r w:rsidRPr="006B0193">
        <w:rPr>
          <w:strike/>
        </w:rPr>
        <w:t>ИсторияСтатусов</w:t>
      </w:r>
      <w:proofErr w:type="spellEnd"/>
      <w:r w:rsidRPr="006B0193">
        <w:rPr>
          <w:strike/>
        </w:rPr>
        <w:t>» регистр сведений «</w:t>
      </w:r>
      <w:proofErr w:type="spellStart"/>
      <w:r w:rsidRPr="006B0193">
        <w:rPr>
          <w:strike/>
        </w:rPr>
        <w:t>узСтатусыЗадач</w:t>
      </w:r>
      <w:proofErr w:type="spellEnd"/>
      <w:r w:rsidRPr="006B0193">
        <w:rPr>
          <w:strike/>
        </w:rPr>
        <w:t xml:space="preserve">». Период записи в регистр – </w:t>
      </w:r>
      <w:proofErr w:type="spellStart"/>
      <w:r w:rsidRPr="006B0193">
        <w:rPr>
          <w:strike/>
        </w:rPr>
        <w:t>ДатаНачала</w:t>
      </w:r>
      <w:proofErr w:type="spellEnd"/>
      <w:r w:rsidRPr="006B0193">
        <w:rPr>
          <w:strike/>
        </w:rPr>
        <w:t>.</w:t>
      </w:r>
      <w:commentRangeEnd w:id="10"/>
      <w:r w:rsidR="006B0193">
        <w:rPr>
          <w:rStyle w:val="a7"/>
        </w:rPr>
        <w:commentReference w:id="10"/>
      </w:r>
    </w:p>
    <w:p w14:paraId="33A4A9A2" w14:textId="77777777" w:rsidR="001412D2" w:rsidRDefault="001412D2" w:rsidP="001412D2">
      <w:pPr>
        <w:pStyle w:val="1"/>
      </w:pPr>
      <w:r>
        <w:t>Обсуждение</w:t>
      </w:r>
    </w:p>
    <w:p w14:paraId="4F0C7342" w14:textId="77777777" w:rsidR="001412D2" w:rsidRPr="009A28AF" w:rsidRDefault="001412D2" w:rsidP="001412D2">
      <w:pPr>
        <w:rPr>
          <w:lang w:val="uk-UA"/>
        </w:rPr>
      </w:pPr>
    </w:p>
    <w:sectPr w:rsidR="001412D2" w:rsidRPr="009A28AF" w:rsidSect="00D834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Ivanov Anton" w:date="2018-11-03T09:41:00Z" w:initials="IA">
    <w:p w14:paraId="1109FB59" w14:textId="2A97E794" w:rsidR="00593255" w:rsidRDefault="00593255">
      <w:pPr>
        <w:pStyle w:val="a8"/>
      </w:pPr>
      <w:r>
        <w:rPr>
          <w:rStyle w:val="a7"/>
        </w:rPr>
        <w:annotationRef/>
      </w:r>
      <w:r>
        <w:t>Это пока не делаем.</w:t>
      </w:r>
    </w:p>
  </w:comment>
  <w:comment w:id="5" w:author="Ivanov Anton" w:date="2018-11-03T09:43:00Z" w:initials="IA">
    <w:p w14:paraId="3F53F784" w14:textId="77777777" w:rsidR="00C87A88" w:rsidRDefault="00C87A88">
      <w:pPr>
        <w:pStyle w:val="a8"/>
      </w:pPr>
      <w:r>
        <w:rPr>
          <w:rStyle w:val="a7"/>
        </w:rPr>
        <w:annotationRef/>
      </w:r>
      <w:r>
        <w:t>Оставляем данные ТЧ в справочнике.</w:t>
      </w:r>
    </w:p>
    <w:p w14:paraId="174A7C07" w14:textId="784B883D" w:rsidR="00C87A88" w:rsidRDefault="00C87A88">
      <w:pPr>
        <w:pStyle w:val="a8"/>
      </w:pPr>
      <w:r>
        <w:t>При записи Задачи формируем записи в РС «</w:t>
      </w:r>
      <w:proofErr w:type="spellStart"/>
      <w:r>
        <w:t>узСтатусыЗадач</w:t>
      </w:r>
      <w:proofErr w:type="spellEnd"/>
      <w:r>
        <w:t>» по данным ТЧ «</w:t>
      </w:r>
      <w:proofErr w:type="spellStart"/>
      <w:r>
        <w:t>ИсторияСтатусов</w:t>
      </w:r>
      <w:proofErr w:type="spellEnd"/>
      <w:r>
        <w:t>»</w:t>
      </w:r>
    </w:p>
  </w:comment>
  <w:comment w:id="10" w:author="Ivanov Anton" w:date="2018-11-03T09:44:00Z" w:initials="IA">
    <w:p w14:paraId="04151ED3" w14:textId="18A2C6D3" w:rsidR="006B0193" w:rsidRDefault="006B0193">
      <w:pPr>
        <w:pStyle w:val="a8"/>
      </w:pPr>
      <w:r>
        <w:rPr>
          <w:rStyle w:val="a7"/>
        </w:rPr>
        <w:annotationRef/>
      </w:r>
      <w:r>
        <w:t>Это не делаем.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09FB59" w15:done="0"/>
  <w15:commentEx w15:paraId="174A7C07" w15:done="0"/>
  <w15:commentEx w15:paraId="04151E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5657"/>
    <w:multiLevelType w:val="hybridMultilevel"/>
    <w:tmpl w:val="3B580282"/>
    <w:lvl w:ilvl="0" w:tplc="487A0266">
      <w:start w:val="1"/>
      <w:numFmt w:val="lowerLetter"/>
      <w:suff w:val="space"/>
      <w:lvlText w:val="%1."/>
      <w:lvlJc w:val="left"/>
      <w:pPr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57AB4"/>
    <w:multiLevelType w:val="multilevel"/>
    <w:tmpl w:val="5CA4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3C46"/>
    <w:multiLevelType w:val="hybridMultilevel"/>
    <w:tmpl w:val="21FE7C78"/>
    <w:lvl w:ilvl="0" w:tplc="519074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8E9EAE24">
      <w:start w:val="1"/>
      <w:numFmt w:val="lowerLetter"/>
      <w:suff w:val="space"/>
      <w:lvlText w:val="%2."/>
      <w:lvlJc w:val="left"/>
      <w:pPr>
        <w:ind w:left="1135" w:firstLine="0"/>
      </w:pPr>
      <w:rPr>
        <w:rFonts w:hint="default"/>
      </w:rPr>
    </w:lvl>
    <w:lvl w:ilvl="2" w:tplc="F7369EE4">
      <w:start w:val="1"/>
      <w:numFmt w:val="lowerRoman"/>
      <w:suff w:val="space"/>
      <w:lvlText w:val="%3."/>
      <w:lvlJc w:val="right"/>
      <w:pPr>
        <w:ind w:left="1701" w:firstLine="0"/>
      </w:pPr>
      <w:rPr>
        <w:rFonts w:hint="default"/>
        <w:strike w:val="0"/>
      </w:rPr>
    </w:lvl>
    <w:lvl w:ilvl="3" w:tplc="539032E4">
      <w:start w:val="1"/>
      <w:numFmt w:val="decimal"/>
      <w:suff w:val="space"/>
      <w:lvlText w:val="%4."/>
      <w:lvlJc w:val="left"/>
      <w:pPr>
        <w:ind w:left="1701" w:firstLine="0"/>
      </w:pPr>
      <w:rPr>
        <w:rFonts w:hint="default"/>
      </w:rPr>
    </w:lvl>
    <w:lvl w:ilvl="4" w:tplc="861A3020">
      <w:start w:val="1"/>
      <w:numFmt w:val="lowerLetter"/>
      <w:suff w:val="space"/>
      <w:lvlText w:val="%5."/>
      <w:lvlJc w:val="left"/>
      <w:pPr>
        <w:ind w:left="2268" w:firstLine="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F566C"/>
    <w:multiLevelType w:val="multilevel"/>
    <w:tmpl w:val="7F2A0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8B3D65"/>
    <w:multiLevelType w:val="hybridMultilevel"/>
    <w:tmpl w:val="444C6672"/>
    <w:lvl w:ilvl="0" w:tplc="D70099A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5662AC"/>
    <w:multiLevelType w:val="hybridMultilevel"/>
    <w:tmpl w:val="ABDA515A"/>
    <w:lvl w:ilvl="0" w:tplc="6A0EFC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487A0266">
      <w:start w:val="1"/>
      <w:numFmt w:val="lowerLetter"/>
      <w:suff w:val="space"/>
      <w:lvlText w:val="%2."/>
      <w:lvlJc w:val="left"/>
      <w:pPr>
        <w:ind w:left="1134" w:firstLine="0"/>
      </w:pPr>
      <w:rPr>
        <w:rFonts w:hint="default"/>
      </w:rPr>
    </w:lvl>
    <w:lvl w:ilvl="2" w:tplc="98ACAB78">
      <w:start w:val="1"/>
      <w:numFmt w:val="lowerRoman"/>
      <w:suff w:val="space"/>
      <w:lvlText w:val="%3."/>
      <w:lvlJc w:val="right"/>
      <w:pPr>
        <w:ind w:left="1701" w:firstLine="0"/>
      </w:pPr>
      <w:rPr>
        <w:rFonts w:hint="default"/>
      </w:rPr>
    </w:lvl>
    <w:lvl w:ilvl="3" w:tplc="B48CFD8C">
      <w:start w:val="1"/>
      <w:numFmt w:val="decimal"/>
      <w:suff w:val="space"/>
      <w:lvlText w:val="%4."/>
      <w:lvlJc w:val="left"/>
      <w:pPr>
        <w:ind w:left="1701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017501"/>
    <w:multiLevelType w:val="multilevel"/>
    <w:tmpl w:val="11D2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C694B"/>
    <w:multiLevelType w:val="multilevel"/>
    <w:tmpl w:val="83B2C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384EFB"/>
    <w:multiLevelType w:val="multilevel"/>
    <w:tmpl w:val="58E84E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D22D5"/>
    <w:multiLevelType w:val="multilevel"/>
    <w:tmpl w:val="0616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5A612D"/>
    <w:multiLevelType w:val="hybridMultilevel"/>
    <w:tmpl w:val="5D420430"/>
    <w:lvl w:ilvl="0" w:tplc="519074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8E9EAE24">
      <w:start w:val="1"/>
      <w:numFmt w:val="lowerLetter"/>
      <w:suff w:val="space"/>
      <w:lvlText w:val="%2."/>
      <w:lvlJc w:val="left"/>
      <w:pPr>
        <w:ind w:left="1135" w:firstLine="0"/>
      </w:pPr>
      <w:rPr>
        <w:rFonts w:hint="default"/>
      </w:rPr>
    </w:lvl>
    <w:lvl w:ilvl="2" w:tplc="F7369EE4">
      <w:start w:val="1"/>
      <w:numFmt w:val="lowerRoman"/>
      <w:suff w:val="space"/>
      <w:lvlText w:val="%3."/>
      <w:lvlJc w:val="right"/>
      <w:pPr>
        <w:ind w:left="1701" w:firstLine="0"/>
      </w:pPr>
      <w:rPr>
        <w:rFonts w:hint="default"/>
        <w:strike w:val="0"/>
      </w:rPr>
    </w:lvl>
    <w:lvl w:ilvl="3" w:tplc="539032E4">
      <w:start w:val="1"/>
      <w:numFmt w:val="decimal"/>
      <w:suff w:val="space"/>
      <w:lvlText w:val="%4."/>
      <w:lvlJc w:val="left"/>
      <w:pPr>
        <w:ind w:left="1701" w:firstLine="0"/>
      </w:pPr>
      <w:rPr>
        <w:rFonts w:hint="default"/>
      </w:rPr>
    </w:lvl>
    <w:lvl w:ilvl="4" w:tplc="861A3020">
      <w:start w:val="1"/>
      <w:numFmt w:val="lowerLetter"/>
      <w:suff w:val="space"/>
      <w:lvlText w:val="%5."/>
      <w:lvlJc w:val="left"/>
      <w:pPr>
        <w:ind w:left="2268" w:firstLine="0"/>
      </w:pPr>
      <w:rPr>
        <w:rFonts w:hint="default"/>
      </w:rPr>
    </w:lvl>
    <w:lvl w:ilvl="5" w:tplc="5810EB0A">
      <w:start w:val="1"/>
      <w:numFmt w:val="lowerRoman"/>
      <w:suff w:val="space"/>
      <w:lvlText w:val="%6."/>
      <w:lvlJc w:val="right"/>
      <w:pPr>
        <w:ind w:left="2835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ov Anton">
    <w15:presenceInfo w15:providerId="None" w15:userId="Ivanov Ant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93"/>
    <w:rsid w:val="000144C7"/>
    <w:rsid w:val="0002403F"/>
    <w:rsid w:val="0004013D"/>
    <w:rsid w:val="00070865"/>
    <w:rsid w:val="0008368B"/>
    <w:rsid w:val="000C61A5"/>
    <w:rsid w:val="000E0550"/>
    <w:rsid w:val="000F746E"/>
    <w:rsid w:val="00107479"/>
    <w:rsid w:val="00136E39"/>
    <w:rsid w:val="0014126D"/>
    <w:rsid w:val="001412D2"/>
    <w:rsid w:val="001621BB"/>
    <w:rsid w:val="00167624"/>
    <w:rsid w:val="001832CE"/>
    <w:rsid w:val="001965B2"/>
    <w:rsid w:val="001A559F"/>
    <w:rsid w:val="001D0E0B"/>
    <w:rsid w:val="001E5DF6"/>
    <w:rsid w:val="0020370C"/>
    <w:rsid w:val="00221FD8"/>
    <w:rsid w:val="00245402"/>
    <w:rsid w:val="0025784F"/>
    <w:rsid w:val="00266A07"/>
    <w:rsid w:val="002B255C"/>
    <w:rsid w:val="002F4A69"/>
    <w:rsid w:val="00322D62"/>
    <w:rsid w:val="0034703F"/>
    <w:rsid w:val="00347BA7"/>
    <w:rsid w:val="0037774F"/>
    <w:rsid w:val="0038066B"/>
    <w:rsid w:val="00394FE6"/>
    <w:rsid w:val="003A07BF"/>
    <w:rsid w:val="003A5A60"/>
    <w:rsid w:val="003A7A4C"/>
    <w:rsid w:val="003B2807"/>
    <w:rsid w:val="003C61B1"/>
    <w:rsid w:val="003E1C4A"/>
    <w:rsid w:val="00401F37"/>
    <w:rsid w:val="004345A0"/>
    <w:rsid w:val="00445E5D"/>
    <w:rsid w:val="004661F2"/>
    <w:rsid w:val="00494662"/>
    <w:rsid w:val="00510C58"/>
    <w:rsid w:val="005343F8"/>
    <w:rsid w:val="00550742"/>
    <w:rsid w:val="0058154B"/>
    <w:rsid w:val="00593255"/>
    <w:rsid w:val="005A39C7"/>
    <w:rsid w:val="005E3F2E"/>
    <w:rsid w:val="005E6B6F"/>
    <w:rsid w:val="005F6D9E"/>
    <w:rsid w:val="0060665B"/>
    <w:rsid w:val="0061755D"/>
    <w:rsid w:val="006259AC"/>
    <w:rsid w:val="006462E7"/>
    <w:rsid w:val="00652421"/>
    <w:rsid w:val="006B0193"/>
    <w:rsid w:val="006D0CF4"/>
    <w:rsid w:val="006E3CF7"/>
    <w:rsid w:val="00742EC0"/>
    <w:rsid w:val="007511CB"/>
    <w:rsid w:val="00766C12"/>
    <w:rsid w:val="007830CD"/>
    <w:rsid w:val="00786EBA"/>
    <w:rsid w:val="007A196E"/>
    <w:rsid w:val="007A354D"/>
    <w:rsid w:val="008752C7"/>
    <w:rsid w:val="008E247D"/>
    <w:rsid w:val="008E4D33"/>
    <w:rsid w:val="008E573B"/>
    <w:rsid w:val="0090360E"/>
    <w:rsid w:val="0091579A"/>
    <w:rsid w:val="009219D1"/>
    <w:rsid w:val="0094680C"/>
    <w:rsid w:val="00960294"/>
    <w:rsid w:val="00964287"/>
    <w:rsid w:val="009A28AF"/>
    <w:rsid w:val="009D386E"/>
    <w:rsid w:val="009E14FB"/>
    <w:rsid w:val="009F0B43"/>
    <w:rsid w:val="00A21557"/>
    <w:rsid w:val="00A45F9B"/>
    <w:rsid w:val="00A50DE9"/>
    <w:rsid w:val="00A71753"/>
    <w:rsid w:val="00A9320E"/>
    <w:rsid w:val="00AA5F85"/>
    <w:rsid w:val="00B32A89"/>
    <w:rsid w:val="00B36EBB"/>
    <w:rsid w:val="00B471EC"/>
    <w:rsid w:val="00B539BD"/>
    <w:rsid w:val="00B55B25"/>
    <w:rsid w:val="00B7231F"/>
    <w:rsid w:val="00B83D7B"/>
    <w:rsid w:val="00B84B93"/>
    <w:rsid w:val="00B9171E"/>
    <w:rsid w:val="00B939BC"/>
    <w:rsid w:val="00B94085"/>
    <w:rsid w:val="00BA3649"/>
    <w:rsid w:val="00BC4F59"/>
    <w:rsid w:val="00BD21FE"/>
    <w:rsid w:val="00BE108A"/>
    <w:rsid w:val="00BF5E84"/>
    <w:rsid w:val="00C03CB9"/>
    <w:rsid w:val="00C131F8"/>
    <w:rsid w:val="00C23F6F"/>
    <w:rsid w:val="00C35E55"/>
    <w:rsid w:val="00C41B1A"/>
    <w:rsid w:val="00C45806"/>
    <w:rsid w:val="00C63546"/>
    <w:rsid w:val="00C71BBA"/>
    <w:rsid w:val="00C87A88"/>
    <w:rsid w:val="00CF1A9F"/>
    <w:rsid w:val="00D11FB4"/>
    <w:rsid w:val="00D15AF0"/>
    <w:rsid w:val="00D24BB9"/>
    <w:rsid w:val="00D326D7"/>
    <w:rsid w:val="00D3302E"/>
    <w:rsid w:val="00D341B3"/>
    <w:rsid w:val="00D424B8"/>
    <w:rsid w:val="00D43043"/>
    <w:rsid w:val="00D4380A"/>
    <w:rsid w:val="00D57E27"/>
    <w:rsid w:val="00D64927"/>
    <w:rsid w:val="00D97077"/>
    <w:rsid w:val="00DA54F2"/>
    <w:rsid w:val="00DB791F"/>
    <w:rsid w:val="00DC48F3"/>
    <w:rsid w:val="00DF0F19"/>
    <w:rsid w:val="00E030C9"/>
    <w:rsid w:val="00E0690B"/>
    <w:rsid w:val="00E140DA"/>
    <w:rsid w:val="00E24136"/>
    <w:rsid w:val="00E25569"/>
    <w:rsid w:val="00E405C4"/>
    <w:rsid w:val="00E40D0D"/>
    <w:rsid w:val="00E657E6"/>
    <w:rsid w:val="00E73F2A"/>
    <w:rsid w:val="00E87CB8"/>
    <w:rsid w:val="00E96307"/>
    <w:rsid w:val="00EA0FBB"/>
    <w:rsid w:val="00EB4A08"/>
    <w:rsid w:val="00ED4A2B"/>
    <w:rsid w:val="00EF2167"/>
    <w:rsid w:val="00F1216B"/>
    <w:rsid w:val="00F1308C"/>
    <w:rsid w:val="00F20896"/>
    <w:rsid w:val="00F228B4"/>
    <w:rsid w:val="00F30BF8"/>
    <w:rsid w:val="00F40D39"/>
    <w:rsid w:val="00F45EDF"/>
    <w:rsid w:val="00F577E2"/>
    <w:rsid w:val="00F6114E"/>
    <w:rsid w:val="00F81013"/>
    <w:rsid w:val="00FA4F43"/>
    <w:rsid w:val="00FC3355"/>
    <w:rsid w:val="00FF463D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A583A"/>
  <w15:chartTrackingRefBased/>
  <w15:docId w15:val="{9E8044F3-E9CE-4FFD-B2DB-FE0A8C66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5C"/>
    <w:pPr>
      <w:spacing w:before="120"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865"/>
    <w:pPr>
      <w:keepNext/>
      <w:keepLines/>
      <w:outlineLvl w:val="0"/>
    </w:pPr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865"/>
    <w:pPr>
      <w:keepNext/>
      <w:keepLines/>
      <w:spacing w:before="200"/>
      <w:jc w:val="center"/>
      <w:outlineLvl w:val="1"/>
    </w:pPr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865"/>
    <w:rPr>
      <w:rFonts w:ascii="Cambria" w:eastAsiaTheme="majorEastAsia" w:hAnsi="Cambria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0865"/>
    <w:rPr>
      <w:rFonts w:ascii="Cambria" w:eastAsiaTheme="majorEastAsia" w:hAnsi="Cambria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7086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1755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55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6175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1755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1755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1755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1755D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9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445E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fdabsolutefont1">
    <w:name w:val="fd_absolutefont1"/>
    <w:basedOn w:val="a0"/>
    <w:rsid w:val="00445E5D"/>
    <w:rPr>
      <w:rFonts w:ascii="Arial" w:hAnsi="Arial" w:cs="Arial" w:hint="default"/>
      <w:b w:val="0"/>
      <w:bCs w:val="0"/>
      <w:i w:val="0"/>
      <w:iCs w:val="0"/>
      <w:strike w:val="0"/>
      <w:dstrike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basedOn w:val="a0"/>
    <w:rsid w:val="0025784F"/>
  </w:style>
  <w:style w:type="paragraph" w:styleId="ae">
    <w:name w:val="annotation subject"/>
    <w:basedOn w:val="a8"/>
    <w:next w:val="a8"/>
    <w:link w:val="af"/>
    <w:uiPriority w:val="99"/>
    <w:semiHidden/>
    <w:unhideWhenUsed/>
    <w:rsid w:val="001621BB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1621B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z\Documents\&#1053;&#1072;&#1089;&#1090;&#1088;&#1072;&#1080;&#1074;&#1072;&#1077;&#1084;&#1099;&#1077;%20&#1096;&#1072;&#1073;&#1083;&#1086;&#1085;&#1099;%20Office\_&#1064;&#1072;&#1073;&#1083;&#1086;&#1085;&#1044;&#1086;&#1082;&#1091;&#1084;&#1077;&#1085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_ШаблонДокумента</Template>
  <TotalTime>6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А.Б.</dc:creator>
  <cp:keywords/>
  <dc:description/>
  <cp:lastModifiedBy>Ivanov Anton</cp:lastModifiedBy>
  <cp:revision>15</cp:revision>
  <dcterms:created xsi:type="dcterms:W3CDTF">2018-11-03T06:40:00Z</dcterms:created>
  <dcterms:modified xsi:type="dcterms:W3CDTF">2018-11-03T06:45:00Z</dcterms:modified>
</cp:coreProperties>
</file>